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2770" w14:textId="77777777" w:rsidR="005D51ED" w:rsidRPr="00F41970" w:rsidRDefault="00000000" w:rsidP="00786BA6">
      <w:pPr>
        <w:pStyle w:val="Subtitle"/>
        <w:spacing w:before="0" w:beforeAutospacing="0" w:after="0" w:afterAutospacing="0"/>
      </w:pPr>
      <w:r>
        <w:rPr>
          <w:noProof/>
          <w:lang w:val="en-US"/>
        </w:rPr>
        <w:pict w14:anchorId="5393F9E9">
          <v:group id="_x0000_s1033" style="position:absolute;left:0;text-align:left;margin-left:0;margin-top:0;width:481.9pt;height:120.55pt;z-index:1;mso-wrap-distance-bottom:7.1pt;mso-position-horizontal:center;mso-position-horizontal-relative:margin;mso-position-vertical:top;mso-position-vertical-relative:margin" coordorigin="1133,1134" coordsize="9638,2411">
            <v:group id="_x0000_s1032" style="position:absolute;left:1133;top:1134;width:9638;height:2411" coordorigin="1133,1134" coordsize="9638,241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2976;top:1134;width:4819;height:2268;mso-position-vertical-relative:margin" filled="f" stroked="f" strokecolor="gray" strokeweight=".5pt">
                <v:stroke dashstyle="1 1"/>
                <v:textbox style="mso-next-textbox:#_x0000_s1028" inset="5mm,0,0,0">
                  <w:txbxContent>
                    <w:p w14:paraId="2217AE3D" w14:textId="77777777"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Colegiul Naţional „Gheorghe Lazăr”</w:t>
                      </w:r>
                    </w:p>
                    <w:p w14:paraId="01841D13" w14:textId="77777777"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Str. Gh. Lazăr Nr. 1 – 3</w:t>
                      </w:r>
                    </w:p>
                    <w:p w14:paraId="445C1D3F" w14:textId="77777777" w:rsidR="00D267DA" w:rsidRPr="00F54BB4" w:rsidRDefault="00D267D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 xml:space="preserve">Sibiu </w:t>
                      </w:r>
                      <w:r w:rsidR="005A6A97" w:rsidRPr="00F54BB4">
                        <w:t>550165</w:t>
                      </w:r>
                    </w:p>
                    <w:p w14:paraId="1CDACE56" w14:textId="77777777" w:rsidR="00D267DA" w:rsidRPr="00F54BB4" w:rsidRDefault="00D267DA" w:rsidP="002B5A4A">
                      <w:pPr>
                        <w:tabs>
                          <w:tab w:val="left" w:pos="567"/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Tel:</w:t>
                      </w:r>
                      <w:r w:rsidRPr="00F54BB4">
                        <w:tab/>
                      </w:r>
                      <w:r w:rsidR="00F54BB4">
                        <w:t>(+4</w:t>
                      </w:r>
                      <w:r w:rsidRPr="00F54BB4">
                        <w:t>0</w:t>
                      </w:r>
                      <w:r w:rsidR="00F54BB4">
                        <w:t xml:space="preserve">) </w:t>
                      </w:r>
                      <w:r w:rsidRPr="00F54BB4">
                        <w:t>269 212</w:t>
                      </w:r>
                      <w:r w:rsidR="00F54BB4">
                        <w:t xml:space="preserve"> </w:t>
                      </w:r>
                      <w:r w:rsidRPr="00F54BB4">
                        <w:t>896</w:t>
                      </w:r>
                    </w:p>
                    <w:p w14:paraId="112A6D05" w14:textId="77777777" w:rsidR="00D267DA" w:rsidRPr="00F54BB4" w:rsidRDefault="00D267DA" w:rsidP="002B5A4A">
                      <w:pPr>
                        <w:tabs>
                          <w:tab w:val="left" w:pos="567"/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F54BB4">
                        <w:t>Fax:</w:t>
                      </w:r>
                      <w:r w:rsidRPr="00F54BB4">
                        <w:tab/>
                      </w:r>
                      <w:r w:rsidR="00F54BB4">
                        <w:t xml:space="preserve">(+40) </w:t>
                      </w:r>
                      <w:r w:rsidRPr="00F54BB4">
                        <w:t>269 215</w:t>
                      </w:r>
                      <w:r w:rsidR="00F54BB4">
                        <w:t xml:space="preserve"> </w:t>
                      </w:r>
                      <w:r w:rsidRPr="00F54BB4">
                        <w:t>352</w:t>
                      </w:r>
                    </w:p>
                    <w:p w14:paraId="23A52000" w14:textId="77777777" w:rsidR="00D267DA" w:rsidRDefault="002B5A4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 w:rsidRPr="002B5A4A">
                        <w:t>cnglazar@gmail.com</w:t>
                      </w:r>
                    </w:p>
                    <w:p w14:paraId="10C968E9" w14:textId="77777777" w:rsidR="002B5A4A" w:rsidRPr="00F54BB4" w:rsidRDefault="002B5A4A" w:rsidP="002B5A4A">
                      <w:pPr>
                        <w:tabs>
                          <w:tab w:val="left" w:pos="7230"/>
                        </w:tabs>
                        <w:spacing w:before="0" w:beforeAutospacing="0" w:after="0" w:afterAutospacing="0" w:line="320" w:lineRule="exact"/>
                      </w:pPr>
                      <w:r>
                        <w:t>www.cngl.eu</w:t>
                      </w:r>
                    </w:p>
                  </w:txbxContent>
                </v:textbox>
              </v:shape>
              <v:line id="_x0000_s1029" style="position:absolute;mso-position-horizontal:center;mso-position-horizontal-relative:margin;mso-position-vertical-relative:margin" from="1133,3545" to="10771,3545" strokecolor="gray" strokeweight="3pt"/>
              <v:shape id="_x0000_s1030" type="#_x0000_t202" style="position:absolute;left:1275;top:1134;width:1700;height:2265;mso-position-vertical-relative:margin" filled="f" stroked="f">
                <v:textbox style="mso-next-textbox:#_x0000_s1030" inset="0,0,0,0">
                  <w:txbxContent>
                    <w:p w14:paraId="03387666" w14:textId="77777777" w:rsidR="00D267DA" w:rsidRDefault="00000000">
                      <w:r>
                        <w:pict w14:anchorId="3C2AD8DB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84.75pt;height:113.25pt" fillcolor="window">
                            <v:imagedata r:id="rId8" o:title="CNGL"/>
                          </v:shape>
                        </w:pict>
                      </w:r>
                    </w:p>
                  </w:txbxContent>
                </v:textbox>
              </v:shape>
            </v:group>
            <v:shape id="_x0000_s1031" type="#_x0000_t202" style="position:absolute;left:8503;top:1134;width:2268;height:567;mso-position-horizontal:right;mso-position-horizontal-relative:margin;mso-position-vertical:top;mso-position-vertical-relative:margin" filled="f" stroked="f">
              <v:textbox style="mso-next-textbox:#_x0000_s1031" inset="0,0,0,0">
                <w:txbxContent>
                  <w:p w14:paraId="593826D5" w14:textId="77777777" w:rsidR="00D267DA" w:rsidRPr="00C03667" w:rsidRDefault="0051705F" w:rsidP="0051705F">
                    <w:pPr>
                      <w:spacing w:line="360" w:lineRule="exact"/>
                      <w:rPr>
                        <w:b/>
                        <w:color w:val="FF0000"/>
                      </w:rPr>
                    </w:pPr>
                    <w:r w:rsidRPr="00C03667">
                      <w:rPr>
                        <w:b/>
                        <w:color w:val="FF0000"/>
                      </w:rPr>
                      <w:t>Cod atribuit: ______</w:t>
                    </w:r>
                  </w:p>
                </w:txbxContent>
              </v:textbox>
            </v:shape>
            <w10:wrap type="topAndBottom" anchorx="margin" anchory="margin"/>
          </v:group>
        </w:pict>
      </w:r>
      <w:r w:rsidR="00242CDD">
        <w:t>Domnule director</w:t>
      </w:r>
      <w:r w:rsidR="00E4665A">
        <w:t>,</w:t>
      </w:r>
    </w:p>
    <w:p w14:paraId="23D3D552" w14:textId="77777777" w:rsidR="000535DA" w:rsidRPr="000535DA" w:rsidRDefault="0051705F" w:rsidP="009F739A">
      <w:pPr>
        <w:shd w:val="clear" w:color="auto" w:fill="F2F2F2"/>
        <w:spacing w:before="60" w:beforeAutospacing="0" w:after="60" w:afterAutospacing="0"/>
        <w:jc w:val="center"/>
        <w:rPr>
          <w:b/>
          <w:i/>
        </w:rPr>
      </w:pPr>
      <w:r>
        <w:rPr>
          <w:b/>
          <w:i/>
        </w:rPr>
        <w:t xml:space="preserve">Dacă se completează olograf (de mână) se utilizează </w:t>
      </w:r>
      <w:r w:rsidR="000535DA">
        <w:rPr>
          <w:b/>
          <w:i/>
        </w:rPr>
        <w:t>obligatoriu MAJUSCULE!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7336"/>
      </w:tblGrid>
      <w:tr w:rsidR="000535DA" w14:paraId="13274C54" w14:textId="77777777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0AB7845" w14:textId="77777777" w:rsidR="000535DA" w:rsidRDefault="000535DA" w:rsidP="00492569">
            <w:pPr>
              <w:spacing w:before="60" w:beforeAutospacing="0" w:after="60" w:afterAutospacing="0"/>
            </w:pPr>
            <w:r>
              <w:t>Subsemnat(a)/(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B80" w14:textId="77777777"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  <w:tr w:rsidR="000535DA" w14:paraId="75AD8D41" w14:textId="77777777" w:rsidTr="00954C02">
        <w:tc>
          <w:tcPr>
            <w:tcW w:w="9854" w:type="dxa"/>
            <w:gridSpan w:val="2"/>
            <w:vAlign w:val="center"/>
          </w:tcPr>
          <w:p w14:paraId="65A7E949" w14:textId="433905A1" w:rsidR="000535DA" w:rsidRDefault="000535DA" w:rsidP="00492569">
            <w:pPr>
              <w:spacing w:before="0" w:beforeAutospacing="0" w:after="0" w:afterAutospacing="0"/>
            </w:pPr>
            <w:r>
              <w:t>în calitate de părinte/</w:t>
            </w:r>
            <w:r w:rsidR="009F739A">
              <w:t>reprezentant legal</w:t>
            </w:r>
            <w:r>
              <w:t xml:space="preserve"> a/al</w:t>
            </w:r>
          </w:p>
        </w:tc>
      </w:tr>
      <w:tr w:rsidR="000535DA" w14:paraId="5E58292C" w14:textId="77777777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E10DA7F" w14:textId="77777777" w:rsidR="000535DA" w:rsidRDefault="000535DA" w:rsidP="00492569">
            <w:pPr>
              <w:spacing w:before="60" w:beforeAutospacing="0" w:after="60" w:afterAutospacing="0"/>
            </w:pPr>
            <w:r>
              <w:t>elevei/elevului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F290" w14:textId="77777777"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  <w:tr w:rsidR="000535DA" w14:paraId="13EA350D" w14:textId="77777777" w:rsidTr="00954C02">
        <w:tc>
          <w:tcPr>
            <w:tcW w:w="9854" w:type="dxa"/>
            <w:gridSpan w:val="2"/>
            <w:vAlign w:val="center"/>
          </w:tcPr>
          <w:p w14:paraId="773052ED" w14:textId="77777777" w:rsidR="000535DA" w:rsidRDefault="000535DA" w:rsidP="00492569">
            <w:pPr>
              <w:spacing w:before="0" w:beforeAutospacing="0" w:after="0" w:afterAutospacing="0"/>
            </w:pPr>
            <w:r>
              <w:t>din clasa a IV-a de la</w:t>
            </w:r>
          </w:p>
        </w:tc>
      </w:tr>
      <w:tr w:rsidR="000535DA" w14:paraId="717B2A8D" w14:textId="77777777" w:rsidTr="00954C02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1B01FD61" w14:textId="77777777" w:rsidR="000535DA" w:rsidRDefault="000535DA" w:rsidP="00492569">
            <w:pPr>
              <w:spacing w:before="60" w:beforeAutospacing="0" w:after="60" w:afterAutospacing="0"/>
            </w:pPr>
            <w:r>
              <w:t xml:space="preserve">unitatea de învățământ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AEB" w14:textId="77777777" w:rsidR="000535DA" w:rsidRPr="00492569" w:rsidRDefault="000535DA" w:rsidP="00492569">
            <w:pPr>
              <w:spacing w:before="60" w:beforeAutospacing="0" w:after="60" w:afterAutospacing="0"/>
              <w:rPr>
                <w:sz w:val="20"/>
                <w:szCs w:val="20"/>
              </w:rPr>
            </w:pPr>
          </w:p>
        </w:tc>
      </w:tr>
    </w:tbl>
    <w:p w14:paraId="5D579B6B" w14:textId="466D3C23" w:rsidR="009F739A" w:rsidRDefault="009F739A" w:rsidP="008838D4">
      <w:pPr>
        <w:spacing w:before="60" w:beforeAutospacing="0" w:after="0" w:afterAutospacing="0"/>
        <w:jc w:val="both"/>
      </w:pPr>
      <w:r>
        <w:t>s</w:t>
      </w:r>
      <w:r w:rsidR="00E4665A">
        <w:t>olicit înscrierea fiicei</w:t>
      </w:r>
      <w:r w:rsidR="00645F53">
        <w:t xml:space="preserve"> mele/</w:t>
      </w:r>
      <w:r w:rsidR="00E4665A">
        <w:t xml:space="preserve">fiului meu în anul școlar </w:t>
      </w:r>
      <w:r w:rsidR="00C03667">
        <w:t>2026-2027</w:t>
      </w:r>
      <w:r w:rsidR="00E4665A">
        <w:t xml:space="preserve"> în clasa a V-a cu program de studiu intensiv pentru limba engleză de la Colegiul Național „Gheorghe Lazăr” Sibiu.</w:t>
      </w:r>
    </w:p>
    <w:p w14:paraId="62C0998E" w14:textId="2772E235" w:rsidR="00E4665A" w:rsidRPr="009F739A" w:rsidRDefault="008838D4" w:rsidP="004D12EA">
      <w:pPr>
        <w:spacing w:before="120" w:beforeAutospacing="0" w:after="0" w:afterAutospacing="0"/>
        <w:jc w:val="both"/>
        <w:rPr>
          <w:b/>
          <w:bCs/>
        </w:rPr>
      </w:pPr>
      <w:r w:rsidRPr="009F739A">
        <w:rPr>
          <w:b/>
          <w:bCs/>
        </w:rPr>
        <w:t>În situația în care numărul de cereri de înscriere depășește numărul de locuri oferite</w:t>
      </w:r>
      <w:r w:rsidR="004D12EA">
        <w:rPr>
          <w:b/>
          <w:bCs/>
        </w:rPr>
        <w:t>, solicit</w:t>
      </w:r>
      <w:r w:rsidRPr="009F739A">
        <w:rPr>
          <w:b/>
          <w:bCs/>
        </w:rPr>
        <w:t>:</w:t>
      </w:r>
    </w:p>
    <w:p w14:paraId="11CFCF87" w14:textId="567FF6CF" w:rsidR="00492569" w:rsidRDefault="004D12EA" w:rsidP="009F739A">
      <w:pPr>
        <w:numPr>
          <w:ilvl w:val="0"/>
          <w:numId w:val="14"/>
        </w:numPr>
        <w:spacing w:before="0" w:beforeAutospacing="0" w:after="0" w:afterAutospacing="0"/>
        <w:jc w:val="both"/>
      </w:pPr>
      <w:r>
        <w:rPr>
          <w:szCs w:val="20"/>
        </w:rPr>
        <w:t>Î</w:t>
      </w:r>
      <w:r w:rsidR="00CA019B" w:rsidRPr="00645F53">
        <w:rPr>
          <w:szCs w:val="20"/>
        </w:rPr>
        <w:t>nscrierea fiicei</w:t>
      </w:r>
      <w:r w:rsidR="00645F53" w:rsidRPr="00645F53">
        <w:rPr>
          <w:szCs w:val="20"/>
        </w:rPr>
        <w:t xml:space="preserve"> mele/</w:t>
      </w:r>
      <w:r w:rsidR="00CA019B" w:rsidRPr="00645F53">
        <w:rPr>
          <w:szCs w:val="20"/>
        </w:rPr>
        <w:t xml:space="preserve">fiului meu </w:t>
      </w:r>
      <w:r w:rsidR="001837A6" w:rsidRPr="00645F53">
        <w:rPr>
          <w:szCs w:val="20"/>
        </w:rPr>
        <w:t>pentru sus</w:t>
      </w:r>
      <w:r w:rsidR="00E4665A" w:rsidRPr="00645F53">
        <w:rPr>
          <w:szCs w:val="20"/>
        </w:rPr>
        <w:t>ț</w:t>
      </w:r>
      <w:r w:rsidR="001837A6" w:rsidRPr="00645F53">
        <w:rPr>
          <w:szCs w:val="20"/>
        </w:rPr>
        <w:t xml:space="preserve">inerea </w:t>
      </w:r>
      <w:r w:rsidR="001837A6" w:rsidRPr="00645F53">
        <w:rPr>
          <w:b/>
          <w:szCs w:val="20"/>
        </w:rPr>
        <w:t xml:space="preserve">Testului </w:t>
      </w:r>
      <w:r w:rsidR="008838D4">
        <w:rPr>
          <w:b/>
          <w:szCs w:val="20"/>
        </w:rPr>
        <w:t>la</w:t>
      </w:r>
      <w:r w:rsidR="0088037B">
        <w:rPr>
          <w:b/>
          <w:szCs w:val="20"/>
        </w:rPr>
        <w:t xml:space="preserve"> limba engleză </w:t>
      </w:r>
      <w:r w:rsidR="001837A6" w:rsidRPr="00645F53">
        <w:rPr>
          <w:szCs w:val="20"/>
        </w:rPr>
        <w:t xml:space="preserve">pentru admiterea </w:t>
      </w:r>
      <w:r w:rsidR="001837A6" w:rsidRPr="00E90205">
        <w:t xml:space="preserve">în anul școlar </w:t>
      </w:r>
      <w:r w:rsidR="00C03667">
        <w:t>2026-2027</w:t>
      </w:r>
      <w:r w:rsidR="001837A6" w:rsidRPr="00E90205">
        <w:t xml:space="preserve"> în clasa a V-a cu program de studiu intensiv pentru </w:t>
      </w:r>
      <w:r w:rsidR="001837A6" w:rsidRPr="0088037B">
        <w:t>limba engleză</w:t>
      </w:r>
      <w:r w:rsidR="001837A6" w:rsidRPr="00E90205">
        <w:t xml:space="preserve"> de la Colegiul Na</w:t>
      </w:r>
      <w:r w:rsidR="00E4665A" w:rsidRPr="00E90205">
        <w:t>ț</w:t>
      </w:r>
      <w:r w:rsidR="001837A6" w:rsidRPr="00E90205">
        <w:t>ional „Gheorghe Lazăr” Sibiu</w:t>
      </w:r>
      <w:r w:rsidR="001837A6">
        <w:t>.</w:t>
      </w:r>
      <w:r w:rsidR="00492569">
        <w:t xml:space="preserve"> Pentru proba orală a testului, precizez că manualele școlare după care a studiat fiica mea/fiul meu limba engleză sunt: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306"/>
        <w:gridCol w:w="4306"/>
      </w:tblGrid>
      <w:tr w:rsidR="00492569" w:rsidRPr="00492569" w14:paraId="25E7ED4D" w14:textId="77777777" w:rsidTr="00AF2E91">
        <w:tc>
          <w:tcPr>
            <w:tcW w:w="1242" w:type="dxa"/>
          </w:tcPr>
          <w:p w14:paraId="6C5939F1" w14:textId="2AD25A9B" w:rsidR="00492569" w:rsidRPr="00492569" w:rsidRDefault="00AF2E91" w:rsidP="009F739A">
            <w:pPr>
              <w:spacing w:before="0" w:beforeAutospacing="0" w:after="0" w:afterAutospacing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Cls.</w:t>
            </w:r>
            <w:r w:rsidR="00492569" w:rsidRPr="00492569">
              <w:rPr>
                <w:sz w:val="22"/>
                <w:szCs w:val="20"/>
              </w:rPr>
              <w:t xml:space="preserve"> a III-a</w:t>
            </w:r>
          </w:p>
        </w:tc>
        <w:tc>
          <w:tcPr>
            <w:tcW w:w="4306" w:type="dxa"/>
          </w:tcPr>
          <w:p w14:paraId="3610D2D4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 xml:space="preserve">Autori: </w:t>
            </w:r>
          </w:p>
        </w:tc>
        <w:tc>
          <w:tcPr>
            <w:tcW w:w="4306" w:type="dxa"/>
          </w:tcPr>
          <w:p w14:paraId="3E74E7A8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Editura:</w:t>
            </w:r>
          </w:p>
        </w:tc>
      </w:tr>
      <w:tr w:rsidR="00492569" w:rsidRPr="00492569" w14:paraId="640E2D3F" w14:textId="77777777" w:rsidTr="00AF2E91">
        <w:tc>
          <w:tcPr>
            <w:tcW w:w="1242" w:type="dxa"/>
          </w:tcPr>
          <w:p w14:paraId="4D877192" w14:textId="149EC1B3" w:rsidR="00492569" w:rsidRPr="00492569" w:rsidRDefault="00AF2E91" w:rsidP="009F739A">
            <w:pPr>
              <w:spacing w:before="0" w:beforeAutospacing="0" w:after="0" w:afterAutospacing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Cls.</w:t>
            </w:r>
            <w:r w:rsidR="00492569" w:rsidRPr="00492569">
              <w:rPr>
                <w:sz w:val="22"/>
                <w:szCs w:val="20"/>
              </w:rPr>
              <w:t xml:space="preserve"> a IV-a</w:t>
            </w:r>
          </w:p>
        </w:tc>
        <w:tc>
          <w:tcPr>
            <w:tcW w:w="4306" w:type="dxa"/>
          </w:tcPr>
          <w:p w14:paraId="601CDCA2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Autori:</w:t>
            </w:r>
          </w:p>
        </w:tc>
        <w:tc>
          <w:tcPr>
            <w:tcW w:w="4306" w:type="dxa"/>
          </w:tcPr>
          <w:p w14:paraId="4E491096" w14:textId="77777777" w:rsidR="00492569" w:rsidRPr="00492569" w:rsidRDefault="00492569" w:rsidP="009F739A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569">
              <w:rPr>
                <w:sz w:val="20"/>
                <w:szCs w:val="20"/>
              </w:rPr>
              <w:t>Editura:</w:t>
            </w:r>
          </w:p>
        </w:tc>
      </w:tr>
    </w:tbl>
    <w:p w14:paraId="0EEAB32A" w14:textId="6D8433E4" w:rsidR="00CA019B" w:rsidRPr="00D160A4" w:rsidRDefault="004D12EA" w:rsidP="009F739A">
      <w:pPr>
        <w:numPr>
          <w:ilvl w:val="0"/>
          <w:numId w:val="14"/>
        </w:numPr>
        <w:spacing w:before="0" w:beforeAutospacing="0" w:after="0" w:afterAutospacing="0"/>
        <w:jc w:val="both"/>
        <w:rPr>
          <w:szCs w:val="20"/>
        </w:rPr>
      </w:pPr>
      <w:r>
        <w:t>Î</w:t>
      </w:r>
      <w:r w:rsidR="001837A6">
        <w:t xml:space="preserve">nscrierea </w:t>
      </w:r>
      <w:r w:rsidR="001837A6">
        <w:rPr>
          <w:szCs w:val="20"/>
        </w:rPr>
        <w:t>fiicei</w:t>
      </w:r>
      <w:r w:rsidR="0088037B">
        <w:rPr>
          <w:szCs w:val="20"/>
        </w:rPr>
        <w:t xml:space="preserve"> mele</w:t>
      </w:r>
      <w:r w:rsidR="00645F53">
        <w:rPr>
          <w:szCs w:val="20"/>
        </w:rPr>
        <w:t>/</w:t>
      </w:r>
      <w:r w:rsidR="001837A6">
        <w:rPr>
          <w:szCs w:val="20"/>
        </w:rPr>
        <w:t>fiului meu pentru sus</w:t>
      </w:r>
      <w:r w:rsidR="00E4665A">
        <w:rPr>
          <w:szCs w:val="20"/>
        </w:rPr>
        <w:t>ț</w:t>
      </w:r>
      <w:r w:rsidR="001837A6">
        <w:rPr>
          <w:szCs w:val="20"/>
        </w:rPr>
        <w:t xml:space="preserve">inerea </w:t>
      </w:r>
      <w:r w:rsidR="001837A6" w:rsidRPr="0099441A">
        <w:rPr>
          <w:b/>
          <w:szCs w:val="20"/>
        </w:rPr>
        <w:t xml:space="preserve">Testului </w:t>
      </w:r>
      <w:r w:rsidR="001412A5">
        <w:rPr>
          <w:b/>
          <w:szCs w:val="20"/>
        </w:rPr>
        <w:t>la</w:t>
      </w:r>
      <w:r w:rsidR="001837A6" w:rsidRPr="0099441A">
        <w:rPr>
          <w:b/>
          <w:szCs w:val="20"/>
        </w:rPr>
        <w:t xml:space="preserve"> </w:t>
      </w:r>
      <w:r w:rsidR="0099441A">
        <w:rPr>
          <w:b/>
          <w:szCs w:val="20"/>
        </w:rPr>
        <w:t>M</w:t>
      </w:r>
      <w:r w:rsidR="001837A6" w:rsidRPr="0099441A">
        <w:rPr>
          <w:b/>
          <w:szCs w:val="20"/>
        </w:rPr>
        <w:t>atematică</w:t>
      </w:r>
      <w:r w:rsidR="001837A6" w:rsidRPr="001837A6">
        <w:rPr>
          <w:b/>
          <w:szCs w:val="20"/>
        </w:rPr>
        <w:t xml:space="preserve"> </w:t>
      </w:r>
      <w:r w:rsidR="001837A6" w:rsidRPr="00E90205">
        <w:rPr>
          <w:szCs w:val="20"/>
        </w:rPr>
        <w:t xml:space="preserve">pentru admiterea </w:t>
      </w:r>
      <w:r w:rsidR="001837A6" w:rsidRPr="00E90205">
        <w:t xml:space="preserve">în anul școlar </w:t>
      </w:r>
      <w:r w:rsidR="00C03667">
        <w:t>2026-2027</w:t>
      </w:r>
      <w:r w:rsidR="001837A6" w:rsidRPr="00E90205">
        <w:t xml:space="preserve"> în clasa a V-a cu program de studiu intensiv pentru limba engleză de la Colegiul Na</w:t>
      </w:r>
      <w:r w:rsidR="00E4665A" w:rsidRPr="00E90205">
        <w:t>ț</w:t>
      </w:r>
      <w:r w:rsidR="001837A6" w:rsidRPr="00E90205">
        <w:t>ional „Gheorghe Lazăr” Sibiu</w:t>
      </w:r>
      <w:r w:rsidR="001837A6">
        <w:t>.</w:t>
      </w:r>
    </w:p>
    <w:p w14:paraId="1461B59B" w14:textId="04B22A64" w:rsidR="001412A5" w:rsidRPr="001412A5" w:rsidRDefault="001412A5" w:rsidP="004D12EA">
      <w:pPr>
        <w:spacing w:before="120" w:beforeAutospacing="0" w:after="0" w:afterAutospacing="0"/>
        <w:jc w:val="both"/>
        <w:rPr>
          <w:b/>
          <w:bCs/>
          <w:szCs w:val="20"/>
        </w:rPr>
      </w:pPr>
      <w:r w:rsidRPr="001412A5">
        <w:rPr>
          <w:b/>
          <w:bCs/>
          <w:szCs w:val="20"/>
        </w:rPr>
        <w:t>Am fost informat și cunosc următoarele:</w:t>
      </w:r>
    </w:p>
    <w:p w14:paraId="2B878BCE" w14:textId="77777777" w:rsidR="009F739A" w:rsidRDefault="009F739A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>
        <w:rPr>
          <w:szCs w:val="20"/>
        </w:rPr>
        <w:t>Ambele teste sunt obligatorii.</w:t>
      </w:r>
    </w:p>
    <w:p w14:paraId="52809880" w14:textId="4CA4A8C2" w:rsidR="001412A5" w:rsidRDefault="001412A5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>
        <w:rPr>
          <w:szCs w:val="20"/>
        </w:rPr>
        <w:t>Nota minimă de promovare a fiecărui test este 5 (cinci).</w:t>
      </w:r>
    </w:p>
    <w:p w14:paraId="24B32A8E" w14:textId="4722AA19" w:rsidR="001412A5" w:rsidRDefault="001412A5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>
        <w:rPr>
          <w:szCs w:val="20"/>
        </w:rPr>
        <w:t xml:space="preserve">Media de admitere se calculează ca </w:t>
      </w:r>
      <w:r w:rsidRPr="001412A5">
        <w:rPr>
          <w:szCs w:val="20"/>
        </w:rPr>
        <w:t>medie ponderată cu două zecimale fără rotunjire a notelor obținute la cele două teste</w:t>
      </w:r>
      <w:r>
        <w:rPr>
          <w:szCs w:val="20"/>
        </w:rPr>
        <w:t xml:space="preserve">: </w:t>
      </w:r>
      <w:r w:rsidRPr="001412A5">
        <w:rPr>
          <w:szCs w:val="20"/>
        </w:rPr>
        <w:t>MA = (NE + 3NM)/4</w:t>
      </w:r>
      <w:r>
        <w:rPr>
          <w:szCs w:val="20"/>
        </w:rPr>
        <w:t xml:space="preserve"> (</w:t>
      </w:r>
      <w:r w:rsidRPr="001412A5">
        <w:rPr>
          <w:szCs w:val="20"/>
        </w:rPr>
        <w:t>MA – media de admitere, NE – nota la testul la limba engleză, NM – nota la testul la matematică</w:t>
      </w:r>
      <w:r>
        <w:rPr>
          <w:szCs w:val="20"/>
        </w:rPr>
        <w:t>).</w:t>
      </w:r>
    </w:p>
    <w:p w14:paraId="2C44DB25" w14:textId="40972A62" w:rsidR="001412A5" w:rsidRDefault="001412A5" w:rsidP="009F739A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szCs w:val="20"/>
        </w:rPr>
      </w:pPr>
      <w:r w:rsidRPr="001412A5">
        <w:rPr>
          <w:szCs w:val="20"/>
        </w:rPr>
        <w:t>Elevii sunt admiși în ordinea descrescătoare a mediei de admitere, în limita numărului de locuri aprobate prin planul de școlarizare.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18"/>
        <w:gridCol w:w="1140"/>
        <w:gridCol w:w="2120"/>
        <w:gridCol w:w="4076"/>
      </w:tblGrid>
      <w:tr w:rsidR="00E4665A" w14:paraId="42624801" w14:textId="77777777" w:rsidTr="00A0781F">
        <w:tc>
          <w:tcPr>
            <w:tcW w:w="9854" w:type="dxa"/>
            <w:gridSpan w:val="4"/>
            <w:vAlign w:val="center"/>
          </w:tcPr>
          <w:p w14:paraId="4D5EA164" w14:textId="1F81492B" w:rsidR="00E4665A" w:rsidRDefault="00E4665A" w:rsidP="004D12EA">
            <w:pPr>
              <w:spacing w:before="120" w:beforeAutospacing="0" w:after="0" w:afterAutospacing="0"/>
              <w:jc w:val="both"/>
            </w:pPr>
            <w:r>
              <w:t>În situația în care fiica</w:t>
            </w:r>
            <w:r w:rsidR="00645F53">
              <w:t xml:space="preserve"> mea/</w:t>
            </w:r>
            <w:r>
              <w:t>fiul meu va fi înscrisă</w:t>
            </w:r>
            <w:r w:rsidR="00645F53">
              <w:t>/</w:t>
            </w:r>
            <w:r>
              <w:t xml:space="preserve">înscris în anul școlar </w:t>
            </w:r>
            <w:r w:rsidR="00C03667">
              <w:t>2026-2027</w:t>
            </w:r>
            <w:r>
              <w:t xml:space="preserve"> în clasa a V-a cu program de studiu intensiv pentru limba engleză de la Colegiul Național „Gheorghe Lazăr” Sibiu, îmi exprim dorința să studieze în clasele V-VIII</w:t>
            </w:r>
            <w:r w:rsidR="0026721F">
              <w:t>:</w:t>
            </w:r>
          </w:p>
        </w:tc>
      </w:tr>
      <w:tr w:rsidR="00E4665A" w14:paraId="1818C53B" w14:textId="77777777" w:rsidTr="00A0781F">
        <w:tc>
          <w:tcPr>
            <w:tcW w:w="2518" w:type="dxa"/>
            <w:tcBorders>
              <w:right w:val="single" w:sz="4" w:space="0" w:color="auto"/>
            </w:tcBorders>
            <w:vAlign w:val="center"/>
          </w:tcPr>
          <w:p w14:paraId="4F711D90" w14:textId="77777777" w:rsidR="00E4665A" w:rsidRDefault="0026721F" w:rsidP="004D12EA">
            <w:pPr>
              <w:spacing w:before="120" w:beforeAutospacing="0" w:after="0" w:afterAutospacing="0"/>
            </w:pPr>
            <w:r>
              <w:t>L</w:t>
            </w:r>
            <w:r w:rsidR="00E4665A">
              <w:t>imba modernă II</w:t>
            </w:r>
          </w:p>
        </w:tc>
        <w:tc>
          <w:tcPr>
            <w:tcW w:w="7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6ED" w14:textId="77777777" w:rsidR="00E4665A" w:rsidRPr="00492569" w:rsidRDefault="00E4665A" w:rsidP="009F739A">
            <w:pPr>
              <w:spacing w:before="0" w:beforeAutospacing="0" w:after="0" w:afterAutospacing="0"/>
              <w:rPr>
                <w:sz w:val="20"/>
              </w:rPr>
            </w:pPr>
          </w:p>
        </w:tc>
      </w:tr>
      <w:tr w:rsidR="00E4665A" w14:paraId="6143406E" w14:textId="77777777" w:rsidTr="004D12EA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095327D4" w14:textId="77777777" w:rsidR="00E4665A" w:rsidRDefault="00E4665A" w:rsidP="009F739A">
            <w:pPr>
              <w:spacing w:before="0" w:beforeAutospacing="0" w:after="0" w:afterAutospacing="0"/>
            </w:pPr>
          </w:p>
        </w:tc>
        <w:tc>
          <w:tcPr>
            <w:tcW w:w="7336" w:type="dxa"/>
            <w:gridSpan w:val="3"/>
            <w:tcBorders>
              <w:bottom w:val="single" w:sz="4" w:space="0" w:color="auto"/>
            </w:tcBorders>
            <w:vAlign w:val="center"/>
          </w:tcPr>
          <w:p w14:paraId="562B96C1" w14:textId="77777777" w:rsidR="00E4665A" w:rsidRPr="008D2240" w:rsidRDefault="00E4665A" w:rsidP="004D12EA">
            <w:pPr>
              <w:spacing w:before="0" w:beforeAutospacing="0" w:after="120" w:afterAutospacing="0"/>
              <w:jc w:val="center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 xml:space="preserve">(se optează între </w:t>
            </w:r>
            <w:r w:rsidRPr="004D12EA">
              <w:rPr>
                <w:b/>
                <w:bCs/>
                <w:i/>
                <w:sz w:val="20"/>
                <w:szCs w:val="20"/>
              </w:rPr>
              <w:t>limba</w:t>
            </w:r>
            <w:r w:rsidRPr="008D2240">
              <w:rPr>
                <w:i/>
                <w:sz w:val="20"/>
                <w:szCs w:val="20"/>
              </w:rPr>
              <w:t xml:space="preserve"> </w:t>
            </w:r>
            <w:r w:rsidRPr="009F739A">
              <w:rPr>
                <w:b/>
                <w:bCs/>
                <w:i/>
                <w:sz w:val="20"/>
                <w:szCs w:val="20"/>
              </w:rPr>
              <w:t>franceză</w:t>
            </w:r>
            <w:r w:rsidRPr="008D2240">
              <w:rPr>
                <w:i/>
                <w:sz w:val="20"/>
                <w:szCs w:val="20"/>
              </w:rPr>
              <w:t xml:space="preserve"> și </w:t>
            </w:r>
            <w:r w:rsidRPr="004D12EA">
              <w:rPr>
                <w:b/>
                <w:bCs/>
                <w:i/>
                <w:sz w:val="20"/>
                <w:szCs w:val="20"/>
              </w:rPr>
              <w:t>limba</w:t>
            </w:r>
            <w:r w:rsidRPr="008D2240">
              <w:rPr>
                <w:i/>
                <w:sz w:val="20"/>
                <w:szCs w:val="20"/>
              </w:rPr>
              <w:t xml:space="preserve"> </w:t>
            </w:r>
            <w:r w:rsidRPr="009F739A">
              <w:rPr>
                <w:b/>
                <w:bCs/>
                <w:i/>
                <w:sz w:val="20"/>
                <w:szCs w:val="20"/>
              </w:rPr>
              <w:t>germană</w:t>
            </w:r>
            <w:r w:rsidRPr="008D2240">
              <w:rPr>
                <w:i/>
                <w:sz w:val="20"/>
                <w:szCs w:val="20"/>
              </w:rPr>
              <w:t>)</w:t>
            </w:r>
          </w:p>
        </w:tc>
      </w:tr>
      <w:tr w:rsidR="00AF1341" w:rsidRPr="00AF1341" w14:paraId="14EE9A98" w14:textId="77777777" w:rsidTr="004D12EA">
        <w:tblPrEx>
          <w:jc w:val="center"/>
        </w:tblPrEx>
        <w:trPr>
          <w:jc w:val="center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B9F63" w14:textId="73204241" w:rsidR="00AF1341" w:rsidRPr="00AF1341" w:rsidRDefault="00AF1341" w:rsidP="004D12EA">
            <w:pPr>
              <w:spacing w:before="0" w:beforeAutospacing="0" w:after="0" w:afterAutospacing="0"/>
              <w:jc w:val="both"/>
              <w:rPr>
                <w:i/>
                <w:sz w:val="20"/>
              </w:rPr>
            </w:pPr>
            <w:r w:rsidRPr="00AF1341">
              <w:rPr>
                <w:i/>
                <w:sz w:val="20"/>
              </w:rPr>
              <w:t>Sunt de acord cu colectarea și prelucrarea datelor personale</w:t>
            </w:r>
            <w:r w:rsidR="0023623E">
              <w:rPr>
                <w:i/>
                <w:sz w:val="20"/>
              </w:rPr>
              <w:t>, inclusiv supravegherea audio-video,</w:t>
            </w:r>
            <w:r w:rsidRPr="00AF1341">
              <w:rPr>
                <w:i/>
                <w:sz w:val="20"/>
              </w:rPr>
              <w:t xml:space="preserve"> necesare pentru examinarea în vederea înscrierii fiicei/fiului meu în anul școlar </w:t>
            </w:r>
            <w:r w:rsidR="00C03667">
              <w:rPr>
                <w:i/>
                <w:sz w:val="20"/>
              </w:rPr>
              <w:t>2026-2027</w:t>
            </w:r>
            <w:r w:rsidRPr="00AF1341">
              <w:rPr>
                <w:i/>
                <w:sz w:val="20"/>
              </w:rPr>
              <w:t xml:space="preserve"> în clasa a V-a cu program de studiu intensiv pentru limba engleză de la Colegiul Național „Gheorghe Lazăr” Sibiu, cu respectarea prevederilor Regulamentului (UE) 2016/679. Declar că am luat la cunoștință de drepturile mele conferite de Regulamentul (UE) 2016/679.</w:t>
            </w:r>
          </w:p>
        </w:tc>
      </w:tr>
      <w:tr w:rsidR="00242CDD" w14:paraId="7E284437" w14:textId="77777777" w:rsidTr="004D12EA">
        <w:tblPrEx>
          <w:jc w:val="center"/>
        </w:tblPrEx>
        <w:trPr>
          <w:jc w:val="center"/>
        </w:trPr>
        <w:tc>
          <w:tcPr>
            <w:tcW w:w="3658" w:type="dxa"/>
            <w:gridSpan w:val="2"/>
            <w:tcBorders>
              <w:top w:val="single" w:sz="4" w:space="0" w:color="auto"/>
            </w:tcBorders>
            <w:vAlign w:val="center"/>
          </w:tcPr>
          <w:p w14:paraId="20AD75FD" w14:textId="77777777" w:rsidR="00242CDD" w:rsidRDefault="00242CDD" w:rsidP="004D12EA">
            <w:pPr>
              <w:spacing w:before="120" w:beforeAutospacing="0" w:after="0" w:afterAutospacing="0"/>
              <w:jc w:val="center"/>
            </w:pPr>
            <w:r>
              <w:t>Sibiu, _____________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39942A4D" w14:textId="77777777" w:rsidR="00242CDD" w:rsidRDefault="00242CDD" w:rsidP="004D12EA">
            <w:pPr>
              <w:spacing w:before="120" w:beforeAutospacing="0" w:after="0" w:afterAutospacing="0"/>
              <w:jc w:val="center"/>
            </w:pPr>
          </w:p>
        </w:tc>
        <w:tc>
          <w:tcPr>
            <w:tcW w:w="4076" w:type="dxa"/>
            <w:tcBorders>
              <w:top w:val="single" w:sz="4" w:space="0" w:color="auto"/>
            </w:tcBorders>
            <w:vAlign w:val="center"/>
          </w:tcPr>
          <w:p w14:paraId="04279914" w14:textId="77777777" w:rsidR="00242CDD" w:rsidRDefault="00242CDD" w:rsidP="004D12EA">
            <w:pPr>
              <w:spacing w:before="120" w:beforeAutospacing="0" w:after="0" w:afterAutospacing="0"/>
              <w:jc w:val="center"/>
            </w:pPr>
            <w:r>
              <w:t>____________________</w:t>
            </w:r>
          </w:p>
        </w:tc>
      </w:tr>
      <w:tr w:rsidR="00242CDD" w:rsidRPr="008D2240" w14:paraId="3193325D" w14:textId="77777777" w:rsidTr="00A0781F">
        <w:tblPrEx>
          <w:jc w:val="center"/>
        </w:tblPrEx>
        <w:trPr>
          <w:jc w:val="center"/>
        </w:trPr>
        <w:tc>
          <w:tcPr>
            <w:tcW w:w="3658" w:type="dxa"/>
            <w:gridSpan w:val="2"/>
            <w:vAlign w:val="center"/>
          </w:tcPr>
          <w:p w14:paraId="69CDFBC5" w14:textId="77777777" w:rsidR="00242CDD" w:rsidRPr="008D2240" w:rsidRDefault="00242CDD" w:rsidP="009F739A">
            <w:pPr>
              <w:tabs>
                <w:tab w:val="center" w:pos="1985"/>
              </w:tabs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ab/>
              <w:t xml:space="preserve"> (data)</w:t>
            </w:r>
          </w:p>
        </w:tc>
        <w:tc>
          <w:tcPr>
            <w:tcW w:w="2120" w:type="dxa"/>
          </w:tcPr>
          <w:p w14:paraId="1E40B645" w14:textId="77777777" w:rsidR="00242CDD" w:rsidRPr="008D2240" w:rsidRDefault="00242CDD" w:rsidP="009F739A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076" w:type="dxa"/>
            <w:vAlign w:val="center"/>
          </w:tcPr>
          <w:p w14:paraId="339D38A7" w14:textId="75D864E6" w:rsidR="00242CDD" w:rsidRPr="008D2240" w:rsidRDefault="00242CDD" w:rsidP="009F739A">
            <w:pPr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D2240">
              <w:rPr>
                <w:i/>
                <w:sz w:val="20"/>
                <w:szCs w:val="20"/>
              </w:rPr>
              <w:t>(semnătura părintelui</w:t>
            </w:r>
            <w:r w:rsidR="009F739A">
              <w:rPr>
                <w:i/>
                <w:sz w:val="20"/>
                <w:szCs w:val="20"/>
              </w:rPr>
              <w:t>/reprezentantului legal</w:t>
            </w:r>
            <w:r w:rsidRPr="008D2240">
              <w:rPr>
                <w:i/>
                <w:sz w:val="20"/>
                <w:szCs w:val="20"/>
              </w:rPr>
              <w:t>)</w:t>
            </w:r>
          </w:p>
        </w:tc>
      </w:tr>
    </w:tbl>
    <w:p w14:paraId="76FFEF80" w14:textId="77777777" w:rsidR="0099441A" w:rsidRPr="00AB2580" w:rsidRDefault="0099441A" w:rsidP="00492569">
      <w:pPr>
        <w:spacing w:before="0" w:beforeAutospacing="0" w:after="0" w:afterAutospacing="0"/>
        <w:rPr>
          <w:i/>
        </w:rPr>
      </w:pPr>
    </w:p>
    <w:sectPr w:rsidR="0099441A" w:rsidRPr="00AB2580" w:rsidSect="00492569"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67D0F" w14:textId="77777777" w:rsidR="00782614" w:rsidRDefault="00782614">
      <w:pPr>
        <w:spacing w:before="0" w:after="0"/>
      </w:pPr>
      <w:r>
        <w:separator/>
      </w:r>
    </w:p>
  </w:endnote>
  <w:endnote w:type="continuationSeparator" w:id="0">
    <w:p w14:paraId="77728D58" w14:textId="77777777" w:rsidR="00782614" w:rsidRDefault="007826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D75A" w14:textId="77777777" w:rsidR="005D51ED" w:rsidRDefault="005D51ED" w:rsidP="008609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F649F9" w14:textId="77777777" w:rsidR="005D51ED" w:rsidRDefault="005D51ED" w:rsidP="005D51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702B" w14:textId="77777777" w:rsidR="005D51ED" w:rsidRDefault="005D51ED" w:rsidP="00492569">
    <w:pPr>
      <w:pStyle w:val="Footer"/>
      <w:pBdr>
        <w:top w:val="single" w:sz="8" w:space="1" w:color="808080"/>
      </w:pBdr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BB23" w14:textId="77777777" w:rsidR="00782614" w:rsidRDefault="00782614">
      <w:pPr>
        <w:spacing w:before="0" w:after="0"/>
      </w:pPr>
      <w:r>
        <w:separator/>
      </w:r>
    </w:p>
  </w:footnote>
  <w:footnote w:type="continuationSeparator" w:id="0">
    <w:p w14:paraId="5F02059F" w14:textId="77777777" w:rsidR="00782614" w:rsidRDefault="0078261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0C"/>
    <w:multiLevelType w:val="hybridMultilevel"/>
    <w:tmpl w:val="CA747044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C7EDB"/>
    <w:multiLevelType w:val="hybridMultilevel"/>
    <w:tmpl w:val="D9DC703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93382"/>
    <w:multiLevelType w:val="multilevel"/>
    <w:tmpl w:val="42CA93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F1485"/>
    <w:multiLevelType w:val="hybridMultilevel"/>
    <w:tmpl w:val="42CA9338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723CDC3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FD14CF"/>
    <w:multiLevelType w:val="multilevel"/>
    <w:tmpl w:val="E3D2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7304F"/>
    <w:multiLevelType w:val="hybridMultilevel"/>
    <w:tmpl w:val="085CF262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B14575"/>
    <w:multiLevelType w:val="hybridMultilevel"/>
    <w:tmpl w:val="83BA0C6E"/>
    <w:lvl w:ilvl="0" w:tplc="A844A34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3A837531"/>
    <w:multiLevelType w:val="hybridMultilevel"/>
    <w:tmpl w:val="36ACF002"/>
    <w:lvl w:ilvl="0" w:tplc="B44A03B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26717B"/>
    <w:multiLevelType w:val="hybridMultilevel"/>
    <w:tmpl w:val="186AF3E8"/>
    <w:lvl w:ilvl="0" w:tplc="B11AD6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81A83"/>
    <w:multiLevelType w:val="hybridMultilevel"/>
    <w:tmpl w:val="E64ED1FE"/>
    <w:lvl w:ilvl="0" w:tplc="3370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33852"/>
    <w:multiLevelType w:val="multilevel"/>
    <w:tmpl w:val="454A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50155"/>
    <w:multiLevelType w:val="hybridMultilevel"/>
    <w:tmpl w:val="1898EF72"/>
    <w:lvl w:ilvl="0" w:tplc="756053C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C73222"/>
    <w:multiLevelType w:val="hybridMultilevel"/>
    <w:tmpl w:val="69CE61CA"/>
    <w:lvl w:ilvl="0" w:tplc="AE2C6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65330"/>
    <w:multiLevelType w:val="hybridMultilevel"/>
    <w:tmpl w:val="C86C7EE4"/>
    <w:lvl w:ilvl="0" w:tplc="17B28D4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A72199"/>
    <w:multiLevelType w:val="hybridMultilevel"/>
    <w:tmpl w:val="D5F49B38"/>
    <w:lvl w:ilvl="0" w:tplc="041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1306383">
    <w:abstractNumId w:val="6"/>
  </w:num>
  <w:num w:numId="2" w16cid:durableId="922956889">
    <w:abstractNumId w:val="13"/>
  </w:num>
  <w:num w:numId="3" w16cid:durableId="2118328477">
    <w:abstractNumId w:val="10"/>
  </w:num>
  <w:num w:numId="4" w16cid:durableId="1931231919">
    <w:abstractNumId w:val="3"/>
  </w:num>
  <w:num w:numId="5" w16cid:durableId="474035038">
    <w:abstractNumId w:val="4"/>
  </w:num>
  <w:num w:numId="6" w16cid:durableId="1428191846">
    <w:abstractNumId w:val="2"/>
  </w:num>
  <w:num w:numId="7" w16cid:durableId="167528929">
    <w:abstractNumId w:val="7"/>
  </w:num>
  <w:num w:numId="8" w16cid:durableId="442962163">
    <w:abstractNumId w:val="5"/>
  </w:num>
  <w:num w:numId="9" w16cid:durableId="19815743">
    <w:abstractNumId w:val="0"/>
  </w:num>
  <w:num w:numId="10" w16cid:durableId="773785436">
    <w:abstractNumId w:val="9"/>
  </w:num>
  <w:num w:numId="11" w16cid:durableId="1010834317">
    <w:abstractNumId w:val="12"/>
  </w:num>
  <w:num w:numId="12" w16cid:durableId="1979217609">
    <w:abstractNumId w:val="8"/>
  </w:num>
  <w:num w:numId="13" w16cid:durableId="1384330712">
    <w:abstractNumId w:val="14"/>
  </w:num>
  <w:num w:numId="14" w16cid:durableId="30765479">
    <w:abstractNumId w:val="11"/>
  </w:num>
  <w:num w:numId="15" w16cid:durableId="155747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67DA"/>
    <w:rsid w:val="00007828"/>
    <w:rsid w:val="00017DA7"/>
    <w:rsid w:val="0002599A"/>
    <w:rsid w:val="00034FD9"/>
    <w:rsid w:val="00047EE8"/>
    <w:rsid w:val="000510C6"/>
    <w:rsid w:val="000535DA"/>
    <w:rsid w:val="00090DAD"/>
    <w:rsid w:val="00095DA1"/>
    <w:rsid w:val="000A209A"/>
    <w:rsid w:val="000D22DD"/>
    <w:rsid w:val="000E303A"/>
    <w:rsid w:val="000F2801"/>
    <w:rsid w:val="00110C7F"/>
    <w:rsid w:val="0011555C"/>
    <w:rsid w:val="001412A5"/>
    <w:rsid w:val="0015240F"/>
    <w:rsid w:val="00165266"/>
    <w:rsid w:val="001837A6"/>
    <w:rsid w:val="001B2CA4"/>
    <w:rsid w:val="001B4E2F"/>
    <w:rsid w:val="001E3262"/>
    <w:rsid w:val="0023623E"/>
    <w:rsid w:val="00242CDD"/>
    <w:rsid w:val="002665A4"/>
    <w:rsid w:val="0026721F"/>
    <w:rsid w:val="002A6220"/>
    <w:rsid w:val="002B5A4A"/>
    <w:rsid w:val="002B76EF"/>
    <w:rsid w:val="002C7725"/>
    <w:rsid w:val="0036636D"/>
    <w:rsid w:val="0038453F"/>
    <w:rsid w:val="00391363"/>
    <w:rsid w:val="00396FB4"/>
    <w:rsid w:val="003F429C"/>
    <w:rsid w:val="004321BC"/>
    <w:rsid w:val="0046523D"/>
    <w:rsid w:val="00492569"/>
    <w:rsid w:val="004B733E"/>
    <w:rsid w:val="004D12EA"/>
    <w:rsid w:val="00515B0C"/>
    <w:rsid w:val="0051705F"/>
    <w:rsid w:val="00545FA8"/>
    <w:rsid w:val="00551EB2"/>
    <w:rsid w:val="00562374"/>
    <w:rsid w:val="0057679F"/>
    <w:rsid w:val="005A2061"/>
    <w:rsid w:val="005A6A97"/>
    <w:rsid w:val="005B3FAC"/>
    <w:rsid w:val="005D51ED"/>
    <w:rsid w:val="005D603A"/>
    <w:rsid w:val="006222F3"/>
    <w:rsid w:val="006379E9"/>
    <w:rsid w:val="00645F53"/>
    <w:rsid w:val="006823C6"/>
    <w:rsid w:val="00693806"/>
    <w:rsid w:val="006C00D7"/>
    <w:rsid w:val="006C3A73"/>
    <w:rsid w:val="006F44AE"/>
    <w:rsid w:val="00713932"/>
    <w:rsid w:val="0075145B"/>
    <w:rsid w:val="007656EE"/>
    <w:rsid w:val="00770E14"/>
    <w:rsid w:val="00782614"/>
    <w:rsid w:val="00786BA6"/>
    <w:rsid w:val="007F6FD1"/>
    <w:rsid w:val="00822D28"/>
    <w:rsid w:val="008270EB"/>
    <w:rsid w:val="008609DF"/>
    <w:rsid w:val="00872ACD"/>
    <w:rsid w:val="00877FCE"/>
    <w:rsid w:val="0088037B"/>
    <w:rsid w:val="008838D4"/>
    <w:rsid w:val="00895EFD"/>
    <w:rsid w:val="008D2240"/>
    <w:rsid w:val="008E5471"/>
    <w:rsid w:val="008F145E"/>
    <w:rsid w:val="00924FA1"/>
    <w:rsid w:val="00944AC8"/>
    <w:rsid w:val="00950C2D"/>
    <w:rsid w:val="0097582D"/>
    <w:rsid w:val="0099441A"/>
    <w:rsid w:val="009F739A"/>
    <w:rsid w:val="00A0766C"/>
    <w:rsid w:val="00A16725"/>
    <w:rsid w:val="00A25AE2"/>
    <w:rsid w:val="00A369EE"/>
    <w:rsid w:val="00A421B7"/>
    <w:rsid w:val="00A53C46"/>
    <w:rsid w:val="00A622B7"/>
    <w:rsid w:val="00A717A0"/>
    <w:rsid w:val="00AA7A71"/>
    <w:rsid w:val="00AB2580"/>
    <w:rsid w:val="00AD6B44"/>
    <w:rsid w:val="00AE576C"/>
    <w:rsid w:val="00AF1341"/>
    <w:rsid w:val="00AF2E91"/>
    <w:rsid w:val="00B10B2C"/>
    <w:rsid w:val="00B1158F"/>
    <w:rsid w:val="00B11A77"/>
    <w:rsid w:val="00B53140"/>
    <w:rsid w:val="00B904E5"/>
    <w:rsid w:val="00B9527B"/>
    <w:rsid w:val="00BB4409"/>
    <w:rsid w:val="00BC7A53"/>
    <w:rsid w:val="00BD55D2"/>
    <w:rsid w:val="00C03667"/>
    <w:rsid w:val="00C051AC"/>
    <w:rsid w:val="00C105F1"/>
    <w:rsid w:val="00C1780E"/>
    <w:rsid w:val="00C26294"/>
    <w:rsid w:val="00C56897"/>
    <w:rsid w:val="00C73B9D"/>
    <w:rsid w:val="00CA019B"/>
    <w:rsid w:val="00CA0612"/>
    <w:rsid w:val="00CC4146"/>
    <w:rsid w:val="00CE365A"/>
    <w:rsid w:val="00CF2890"/>
    <w:rsid w:val="00D05748"/>
    <w:rsid w:val="00D11723"/>
    <w:rsid w:val="00D13CDE"/>
    <w:rsid w:val="00D160A4"/>
    <w:rsid w:val="00D267DA"/>
    <w:rsid w:val="00D34E09"/>
    <w:rsid w:val="00D53D99"/>
    <w:rsid w:val="00D542C7"/>
    <w:rsid w:val="00D84155"/>
    <w:rsid w:val="00D96B94"/>
    <w:rsid w:val="00D97D08"/>
    <w:rsid w:val="00DA11D7"/>
    <w:rsid w:val="00DD6552"/>
    <w:rsid w:val="00DD7AF2"/>
    <w:rsid w:val="00E0026C"/>
    <w:rsid w:val="00E26633"/>
    <w:rsid w:val="00E4665A"/>
    <w:rsid w:val="00E72577"/>
    <w:rsid w:val="00E90205"/>
    <w:rsid w:val="00EC4501"/>
    <w:rsid w:val="00EE5B08"/>
    <w:rsid w:val="00EF2897"/>
    <w:rsid w:val="00F41667"/>
    <w:rsid w:val="00F41970"/>
    <w:rsid w:val="00F54BB4"/>
    <w:rsid w:val="00F559F7"/>
    <w:rsid w:val="00F7575C"/>
    <w:rsid w:val="00F81B3E"/>
    <w:rsid w:val="00F92DB2"/>
    <w:rsid w:val="00FB275E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482E1D5E"/>
  <w15:chartTrackingRefBased/>
  <w15:docId w15:val="{E67C148D-812E-4FA9-836B-C4B02935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70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  <w:rPr>
      <w:rFonts w:ascii="Garamond" w:hAnsi="Garamond"/>
      <w:b/>
      <w:i/>
      <w:color w:val="808080"/>
      <w:sz w:val="28"/>
      <w:szCs w:val="20"/>
    </w:rPr>
  </w:style>
  <w:style w:type="paragraph" w:styleId="Subtitle">
    <w:name w:val="Subtitle"/>
    <w:basedOn w:val="Normal"/>
    <w:qFormat/>
    <w:pPr>
      <w:pBdr>
        <w:bottom w:val="single" w:sz="8" w:space="14" w:color="808080"/>
      </w:pBdr>
      <w:spacing w:after="240"/>
      <w:jc w:val="center"/>
    </w:pPr>
    <w:rPr>
      <w:rFonts w:ascii="Arial Black" w:hAnsi="Arial Black"/>
      <w:b/>
      <w:color w:val="808080"/>
      <w:spacing w:val="20"/>
      <w:sz w:val="2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275E"/>
    <w:pPr>
      <w:spacing w:before="100" w:beforeAutospacing="1"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D51ED"/>
  </w:style>
  <w:style w:type="paragraph" w:styleId="BalloonText">
    <w:name w:val="Balloon Text"/>
    <w:basedOn w:val="Normal"/>
    <w:semiHidden/>
    <w:rsid w:val="00D11723"/>
    <w:rPr>
      <w:rFonts w:ascii="Tahoma" w:hAnsi="Tahoma" w:cs="Tahoma"/>
      <w:sz w:val="16"/>
      <w:szCs w:val="16"/>
    </w:rPr>
  </w:style>
  <w:style w:type="character" w:styleId="Hyperlink">
    <w:name w:val="Hyperlink"/>
    <w:rsid w:val="002B5A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F5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45F53"/>
    <w:rPr>
      <w:lang w:val="ro-RO"/>
    </w:rPr>
  </w:style>
  <w:style w:type="character" w:styleId="FootnoteReference">
    <w:name w:val="footnote reference"/>
    <w:uiPriority w:val="99"/>
    <w:semiHidden/>
    <w:unhideWhenUsed/>
    <w:rsid w:val="00645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rector_adj\Application%20Data\Microsoft\Templates\CNGL%20n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7BEF-CF69-43D3-BB84-FE1F9730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CNGL nou.dot</Template>
  <TotalTime>4</TotalTime>
  <Pages>1</Pages>
  <Words>373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CNGL</vt:lpstr>
    </vt:vector>
  </TitlesOfParts>
  <Company>CNGl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CNGL</dc:title>
  <dc:subject>Sablon corespondenta</dc:subject>
  <dc:creator>Director</dc:creator>
  <cp:keywords>CNGL</cp:keywords>
  <dc:description>Sablon CNGL destinat corespondentei externe</dc:description>
  <cp:lastModifiedBy>Gabriel Octavian Negrea</cp:lastModifiedBy>
  <cp:revision>3</cp:revision>
  <cp:lastPrinted>2021-06-14T09:36:00Z</cp:lastPrinted>
  <dcterms:created xsi:type="dcterms:W3CDTF">2026-04-20T09:36:00Z</dcterms:created>
  <dcterms:modified xsi:type="dcterms:W3CDTF">2026-04-20T09:38:00Z</dcterms:modified>
</cp:coreProperties>
</file>